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45" w:rsidRDefault="00966645" w:rsidP="0096664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966645" w:rsidRPr="00012B97" w:rsidRDefault="00966645" w:rsidP="00966645">
      <w:pPr>
        <w:pStyle w:val="a6"/>
        <w:jc w:val="center"/>
        <w:rPr>
          <w:b/>
          <w:sz w:val="24"/>
          <w:szCs w:val="24"/>
          <w:lang w:val="ru-RU"/>
        </w:rPr>
      </w:pPr>
    </w:p>
    <w:p w:rsidR="00966645" w:rsidRDefault="00966645" w:rsidP="0096664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966645" w:rsidRPr="00B227BB" w:rsidRDefault="00966645" w:rsidP="00966645">
      <w:pPr>
        <w:jc w:val="center"/>
        <w:rPr>
          <w:b/>
          <w:spacing w:val="20"/>
          <w:sz w:val="28"/>
          <w:szCs w:val="28"/>
        </w:rPr>
      </w:pPr>
    </w:p>
    <w:p w:rsidR="00966645" w:rsidRDefault="00966645" w:rsidP="0096664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966645" w:rsidRPr="0010354C" w:rsidRDefault="00966645" w:rsidP="00966645"/>
    <w:p w:rsidR="00966645" w:rsidRDefault="00966645" w:rsidP="0096664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966645" w:rsidRPr="00B227BB" w:rsidRDefault="00966645" w:rsidP="009666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966645" w:rsidRPr="00782A38" w:rsidTr="008B7AE7">
        <w:trPr>
          <w:trHeight w:val="620"/>
        </w:trPr>
        <w:tc>
          <w:tcPr>
            <w:tcW w:w="3340" w:type="dxa"/>
          </w:tcPr>
          <w:p w:rsidR="00966645" w:rsidRPr="00782A38" w:rsidRDefault="00966645" w:rsidP="008B7AE7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66645" w:rsidRPr="00782A38" w:rsidRDefault="00966645" w:rsidP="008B7AE7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966645" w:rsidRPr="00CF60E3" w:rsidRDefault="00966645" w:rsidP="008B7AE7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41</w:t>
            </w:r>
          </w:p>
        </w:tc>
      </w:tr>
    </w:tbl>
    <w:p w:rsidR="00966645" w:rsidRPr="009F7C48" w:rsidRDefault="00966645" w:rsidP="00966645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966645" w:rsidRPr="009F7C48" w:rsidRDefault="00966645" w:rsidP="00966645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проектної документації </w:t>
      </w:r>
    </w:p>
    <w:p w:rsidR="00966645" w:rsidRPr="005C37EE" w:rsidRDefault="00966645" w:rsidP="00966645"/>
    <w:p w:rsidR="00966645" w:rsidRPr="0015171B" w:rsidRDefault="00966645" w:rsidP="0096664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</w:t>
      </w:r>
      <w:r w:rsidRPr="0015171B">
        <w:rPr>
          <w:bCs/>
          <w:sz w:val="28"/>
          <w:szCs w:val="28"/>
          <w:shd w:val="clear" w:color="auto" w:fill="FFFFFF"/>
        </w:rPr>
        <w:t xml:space="preserve">оцінку  </w:t>
      </w:r>
      <w:r w:rsidRPr="0015171B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15171B">
        <w:rPr>
          <w:sz w:val="28"/>
          <w:szCs w:val="28"/>
        </w:rPr>
        <w:t>.02.2024 № 1</w:t>
      </w:r>
      <w:r>
        <w:rPr>
          <w:sz w:val="28"/>
          <w:szCs w:val="28"/>
        </w:rPr>
        <w:t>973</w:t>
      </w:r>
      <w:r w:rsidRPr="0015171B">
        <w:rPr>
          <w:sz w:val="28"/>
          <w:szCs w:val="28"/>
        </w:rPr>
        <w:t>/24-45</w:t>
      </w:r>
    </w:p>
    <w:p w:rsidR="00966645" w:rsidRPr="0015171B" w:rsidRDefault="00966645" w:rsidP="0096664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5171B">
        <w:rPr>
          <w:b/>
          <w:sz w:val="28"/>
          <w:szCs w:val="28"/>
        </w:rPr>
        <w:t>н а к а з у ю:</w:t>
      </w:r>
    </w:p>
    <w:p w:rsidR="00966645" w:rsidRPr="0015171B" w:rsidRDefault="00966645" w:rsidP="00966645">
      <w:pPr>
        <w:ind w:firstLine="567"/>
        <w:rPr>
          <w:sz w:val="28"/>
          <w:szCs w:val="28"/>
        </w:rPr>
      </w:pPr>
    </w:p>
    <w:p w:rsidR="00966645" w:rsidRPr="0015171B" w:rsidRDefault="00966645" w:rsidP="00966645">
      <w:pPr>
        <w:numPr>
          <w:ilvl w:val="0"/>
          <w:numId w:val="3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 загальною кошторисною вартістю – 1</w:t>
      </w:r>
      <w:r>
        <w:rPr>
          <w:sz w:val="28"/>
          <w:szCs w:val="28"/>
        </w:rPr>
        <w:t>6</w:t>
      </w:r>
      <w:r w:rsidRPr="0015171B">
        <w:rPr>
          <w:sz w:val="28"/>
          <w:szCs w:val="28"/>
        </w:rPr>
        <w:t xml:space="preserve"> </w:t>
      </w:r>
      <w:r>
        <w:rPr>
          <w:sz w:val="28"/>
          <w:szCs w:val="28"/>
        </w:rPr>
        <w:t>793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637</w:t>
      </w:r>
      <w:r w:rsidRPr="0015171B">
        <w:rPr>
          <w:sz w:val="28"/>
          <w:szCs w:val="28"/>
        </w:rPr>
        <w:t xml:space="preserve"> тис. грн, у тому числі:</w:t>
      </w:r>
    </w:p>
    <w:p w:rsidR="00966645" w:rsidRPr="0015171B" w:rsidRDefault="00966645" w:rsidP="0096664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2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724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286</w:t>
      </w:r>
      <w:r w:rsidRPr="0015171B">
        <w:rPr>
          <w:sz w:val="28"/>
          <w:szCs w:val="28"/>
        </w:rPr>
        <w:t xml:space="preserve"> тис. грн; </w:t>
      </w:r>
    </w:p>
    <w:p w:rsidR="00966645" w:rsidRPr="0015171B" w:rsidRDefault="00966645" w:rsidP="0096664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устаткування -   0,000 тис. грн; </w:t>
      </w:r>
    </w:p>
    <w:p w:rsidR="00966645" w:rsidRPr="00F60230" w:rsidRDefault="00966645" w:rsidP="0096664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інші витрати</w:t>
      </w:r>
      <w:r w:rsidRPr="0015171B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Pr="0015171B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15171B">
        <w:rPr>
          <w:sz w:val="28"/>
          <w:szCs w:val="28"/>
        </w:rPr>
        <w:t>,3</w:t>
      </w:r>
      <w:r>
        <w:rPr>
          <w:sz w:val="28"/>
          <w:szCs w:val="28"/>
        </w:rPr>
        <w:t>51</w:t>
      </w:r>
      <w:r w:rsidRPr="0015171B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966645" w:rsidRPr="00F60230" w:rsidRDefault="00966645" w:rsidP="00966645">
      <w:pPr>
        <w:numPr>
          <w:ilvl w:val="0"/>
          <w:numId w:val="3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966645" w:rsidRPr="001943C1" w:rsidRDefault="00966645" w:rsidP="0096664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966645" w:rsidRPr="006D6519" w:rsidRDefault="00966645" w:rsidP="0096664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966645" w:rsidRPr="006D6519" w:rsidRDefault="00966645" w:rsidP="0096664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966645" w:rsidRDefault="00966645" w:rsidP="00966645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966645" w:rsidRDefault="00966645" w:rsidP="00966645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2E4BD2" w:rsidRDefault="002A42AF" w:rsidP="002E4BD2"/>
    <w:sectPr w:rsidR="002A42AF" w:rsidRPr="002E4BD2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7E" w:rsidRDefault="00C6017E">
      <w:r>
        <w:separator/>
      </w:r>
    </w:p>
  </w:endnote>
  <w:endnote w:type="continuationSeparator" w:id="0">
    <w:p w:rsidR="00C6017E" w:rsidRDefault="00C6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7E" w:rsidRDefault="00C6017E">
      <w:r>
        <w:separator/>
      </w:r>
    </w:p>
  </w:footnote>
  <w:footnote w:type="continuationSeparator" w:id="0">
    <w:p w:rsidR="00C6017E" w:rsidRDefault="00C6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D577F4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9"/>
  </w:num>
  <w:num w:numId="5">
    <w:abstractNumId w:val="9"/>
  </w:num>
  <w:num w:numId="6">
    <w:abstractNumId w:val="23"/>
  </w:num>
  <w:num w:numId="7">
    <w:abstractNumId w:val="15"/>
  </w:num>
  <w:num w:numId="8">
    <w:abstractNumId w:val="17"/>
  </w:num>
  <w:num w:numId="9">
    <w:abstractNumId w:val="30"/>
  </w:num>
  <w:num w:numId="10">
    <w:abstractNumId w:val="22"/>
  </w:num>
  <w:num w:numId="11">
    <w:abstractNumId w:val="25"/>
  </w:num>
  <w:num w:numId="12">
    <w:abstractNumId w:val="8"/>
  </w:num>
  <w:num w:numId="13">
    <w:abstractNumId w:val="1"/>
  </w:num>
  <w:num w:numId="14">
    <w:abstractNumId w:val="2"/>
  </w:num>
  <w:num w:numId="15">
    <w:abstractNumId w:val="26"/>
  </w:num>
  <w:num w:numId="16">
    <w:abstractNumId w:val="28"/>
  </w:num>
  <w:num w:numId="17">
    <w:abstractNumId w:val="5"/>
  </w:num>
  <w:num w:numId="18">
    <w:abstractNumId w:val="20"/>
  </w:num>
  <w:num w:numId="19">
    <w:abstractNumId w:val="27"/>
  </w:num>
  <w:num w:numId="20">
    <w:abstractNumId w:val="6"/>
  </w:num>
  <w:num w:numId="21">
    <w:abstractNumId w:val="13"/>
  </w:num>
  <w:num w:numId="22">
    <w:abstractNumId w:val="14"/>
  </w:num>
  <w:num w:numId="23">
    <w:abstractNumId w:val="24"/>
  </w:num>
  <w:num w:numId="24">
    <w:abstractNumId w:val="12"/>
  </w:num>
  <w:num w:numId="25">
    <w:abstractNumId w:val="19"/>
  </w:num>
  <w:num w:numId="26">
    <w:abstractNumId w:val="10"/>
  </w:num>
  <w:num w:numId="27">
    <w:abstractNumId w:val="0"/>
  </w:num>
  <w:num w:numId="28">
    <w:abstractNumId w:val="16"/>
  </w:num>
  <w:num w:numId="29">
    <w:abstractNumId w:val="21"/>
  </w:num>
  <w:num w:numId="30">
    <w:abstractNumId w:val="18"/>
  </w:num>
  <w:num w:numId="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B7AE7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017E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7F4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E185-EACB-444C-8150-0797A672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A340-547B-4593-8F4D-C9815C64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2024-12-23T08:58:00Z</dcterms:created>
  <dcterms:modified xsi:type="dcterms:W3CDTF">2024-12-23T08:58:00Z</dcterms:modified>
</cp:coreProperties>
</file>